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A0" w:rsidRPr="00843DA5" w:rsidRDefault="007D4BA0" w:rsidP="007D4BA0">
      <w:pPr>
        <w:jc w:val="center"/>
        <w:rPr>
          <w:rFonts w:ascii="Open Sans" w:hAnsi="Open Sans" w:cs="Open Sans"/>
          <w:b/>
          <w:i/>
          <w:sz w:val="32"/>
          <w:szCs w:val="32"/>
        </w:rPr>
      </w:pPr>
      <w:r w:rsidRPr="00843DA5">
        <w:rPr>
          <w:rFonts w:ascii="Open Sans" w:hAnsi="Open Sans" w:cs="Open Sans"/>
          <w:b/>
          <w:i/>
          <w:sz w:val="32"/>
          <w:szCs w:val="32"/>
        </w:rPr>
        <w:t>NYILATKOZAT</w:t>
      </w:r>
    </w:p>
    <w:p w:rsidR="007D4BA0" w:rsidRDefault="007D4BA0"/>
    <w:p w:rsidR="007D4BA0" w:rsidRPr="008463B7" w:rsidRDefault="00086357" w:rsidP="007D4BA0">
      <w:pPr>
        <w:spacing w:before="240" w:after="240"/>
        <w:jc w:val="both"/>
        <w:rPr>
          <w:rFonts w:ascii="Open Sans" w:hAnsi="Open Sans" w:cs="Open Sans"/>
          <w:sz w:val="28"/>
          <w:szCs w:val="28"/>
        </w:rPr>
      </w:pPr>
      <w:r w:rsidRPr="008463B7">
        <w:rPr>
          <w:rFonts w:ascii="Open Sans" w:hAnsi="Open Sans" w:cs="Open Sans"/>
          <w:sz w:val="28"/>
          <w:szCs w:val="28"/>
        </w:rPr>
        <w:t>Alulírott</w:t>
      </w:r>
      <w:r w:rsidRPr="00333A5C">
        <w:rPr>
          <w:rFonts w:ascii="Open Sans" w:hAnsi="Open Sans" w:cs="Open Sans"/>
          <w:b/>
          <w:sz w:val="28"/>
          <w:szCs w:val="28"/>
        </w:rPr>
        <w:t xml:space="preserve"> </w:t>
      </w:r>
      <w:sdt>
        <w:sdtPr>
          <w:rPr>
            <w:rFonts w:ascii="Open Sans" w:hAnsi="Open Sans" w:cs="Open Sans"/>
            <w:b/>
            <w:sz w:val="28"/>
            <w:szCs w:val="28"/>
          </w:rPr>
          <w:tag w:val="Name"/>
          <w:id w:val="-1276869819"/>
          <w:lock w:val="sdtLocked"/>
          <w:placeholder>
            <w:docPart w:val="D145E2A4FE5D4BED8596764913E19FCF"/>
          </w:placeholder>
          <w:showingPlcHdr/>
        </w:sdtPr>
        <w:sdtEndPr/>
        <w:sdtContent>
          <w:r w:rsidRPr="00333A5C">
            <w:rPr>
              <w:rStyle w:val="Helyrzszveg"/>
              <w:b/>
            </w:rPr>
            <w:t>Szöveg beírásához kattintson vagy koppintson ide.</w:t>
          </w:r>
        </w:sdtContent>
      </w:sdt>
      <w:proofErr w:type="gramStart"/>
      <w:r w:rsidRPr="008463B7">
        <w:rPr>
          <w:rFonts w:ascii="Open Sans" w:hAnsi="Open Sans" w:cs="Open Sans"/>
          <w:sz w:val="28"/>
          <w:szCs w:val="28"/>
        </w:rPr>
        <w:t>,</w:t>
      </w:r>
      <w:proofErr w:type="gramEnd"/>
      <w:r w:rsidRPr="008463B7">
        <w:rPr>
          <w:rFonts w:ascii="Open Sans" w:hAnsi="Open Sans" w:cs="Open Sans"/>
          <w:bCs/>
          <w:sz w:val="28"/>
          <w:szCs w:val="28"/>
        </w:rPr>
        <w:t xml:space="preserve"> </w:t>
      </w:r>
      <w:r>
        <w:rPr>
          <w:rFonts w:ascii="Open Sans" w:hAnsi="Open Sans" w:cs="Open Sans"/>
          <w:bCs/>
          <w:sz w:val="28"/>
          <w:szCs w:val="28"/>
        </w:rPr>
        <w:t xml:space="preserve">mint </w:t>
      </w:r>
      <w:r w:rsidRPr="008463B7">
        <w:rPr>
          <w:rFonts w:ascii="Open Sans" w:hAnsi="Open Sans" w:cs="Open Sans"/>
          <w:bCs/>
          <w:sz w:val="28"/>
          <w:szCs w:val="28"/>
        </w:rPr>
        <w:t>a</w:t>
      </w:r>
      <w:r w:rsidRPr="00333A5C">
        <w:rPr>
          <w:rFonts w:ascii="Open Sans" w:hAnsi="Open Sans" w:cs="Open Sans"/>
          <w:b/>
          <w:bCs/>
          <w:sz w:val="28"/>
          <w:szCs w:val="28"/>
        </w:rPr>
        <w:t xml:space="preserve"> </w:t>
      </w:r>
      <w:sdt>
        <w:sdtPr>
          <w:rPr>
            <w:rFonts w:ascii="Open Sans" w:hAnsi="Open Sans" w:cs="Open Sans"/>
            <w:b/>
            <w:bCs/>
            <w:sz w:val="28"/>
            <w:szCs w:val="28"/>
          </w:rPr>
          <w:tag w:val="Company"/>
          <w:id w:val="560523874"/>
          <w:lock w:val="sdtLocked"/>
          <w:placeholder>
            <w:docPart w:val="AA09476C91564BB98D820664AC8D60B0"/>
          </w:placeholder>
          <w:showingPlcHdr/>
        </w:sdtPr>
        <w:sdtEndPr/>
        <w:sdtContent>
          <w:r w:rsidRPr="00333A5C">
            <w:rPr>
              <w:rStyle w:val="Helyrzszveg"/>
              <w:b/>
            </w:rPr>
            <w:t>Szöveg beírásához kattintson vagy koppintson ide.</w:t>
          </w:r>
        </w:sdtContent>
      </w:sdt>
      <w:r w:rsidRPr="00333A5C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Pr="008463B7">
        <w:rPr>
          <w:rFonts w:ascii="Open Sans" w:hAnsi="Open Sans" w:cs="Open Sans"/>
          <w:bCs/>
          <w:sz w:val="28"/>
          <w:szCs w:val="28"/>
        </w:rPr>
        <w:t xml:space="preserve">cég </w:t>
      </w:r>
      <w:r w:rsidR="008463B7" w:rsidRPr="008463B7">
        <w:rPr>
          <w:rFonts w:ascii="Open Sans" w:hAnsi="Open Sans" w:cs="Open Sans"/>
          <w:bCs/>
          <w:sz w:val="28"/>
          <w:szCs w:val="28"/>
        </w:rPr>
        <w:t xml:space="preserve">törvényes képviselője </w:t>
      </w:r>
      <w:r w:rsidR="007D4BA0" w:rsidRPr="008463B7">
        <w:rPr>
          <w:rFonts w:ascii="Open Sans" w:hAnsi="Open Sans" w:cs="Open Sans"/>
          <w:bCs/>
          <w:sz w:val="28"/>
          <w:szCs w:val="28"/>
        </w:rPr>
        <w:t xml:space="preserve">az atomenergiáról szóló törvény hatálya alá tartozó építményekkel, létesítményekkel kapcsolatos műszaki szakértői, tervezői, műszaki ellenőri és felelős műszaki vezetői tevékenység szerinti szakmagyakorlásra való alkalmasság igazolásának és nyilvántartásba vételének részletes szabályairól, továbbá a nyilvántartás adattartalmára vonatkozó szabályokról szóló </w:t>
      </w:r>
      <w:r w:rsidR="00AA4CC8" w:rsidRPr="00AA4CC8">
        <w:rPr>
          <w:rFonts w:ascii="Open Sans" w:hAnsi="Open Sans" w:cs="Open Sans"/>
          <w:bCs/>
          <w:sz w:val="28"/>
          <w:szCs w:val="28"/>
        </w:rPr>
        <w:t>7/2022</w:t>
      </w:r>
      <w:r w:rsidR="00F10294">
        <w:rPr>
          <w:rFonts w:ascii="Open Sans" w:hAnsi="Open Sans" w:cs="Open Sans"/>
          <w:bCs/>
          <w:sz w:val="28"/>
          <w:szCs w:val="28"/>
        </w:rPr>
        <w:t>.</w:t>
      </w:r>
      <w:bookmarkStart w:id="0" w:name="_GoBack"/>
      <w:bookmarkEnd w:id="0"/>
      <w:r w:rsidR="00AA4CC8" w:rsidRPr="00AA4CC8">
        <w:rPr>
          <w:rFonts w:ascii="Open Sans" w:hAnsi="Open Sans" w:cs="Open Sans"/>
          <w:bCs/>
          <w:sz w:val="28"/>
          <w:szCs w:val="28"/>
        </w:rPr>
        <w:t xml:space="preserve"> (IV.29.</w:t>
      </w:r>
      <w:r w:rsidR="007D4BA0" w:rsidRPr="00AA4CC8">
        <w:rPr>
          <w:rFonts w:ascii="Open Sans" w:hAnsi="Open Sans" w:cs="Open Sans"/>
          <w:bCs/>
          <w:sz w:val="28"/>
          <w:szCs w:val="28"/>
        </w:rPr>
        <w:t>)</w:t>
      </w:r>
      <w:r w:rsidR="007D4BA0" w:rsidRPr="008463B7">
        <w:rPr>
          <w:rFonts w:ascii="Open Sans" w:hAnsi="Open Sans" w:cs="Open Sans"/>
          <w:bCs/>
          <w:sz w:val="28"/>
          <w:szCs w:val="28"/>
        </w:rPr>
        <w:t xml:space="preserve"> </w:t>
      </w:r>
      <w:r w:rsidR="00AA4CC8">
        <w:rPr>
          <w:rFonts w:ascii="Open Sans" w:hAnsi="Open Sans" w:cs="Open Sans"/>
          <w:bCs/>
          <w:sz w:val="28"/>
          <w:szCs w:val="28"/>
        </w:rPr>
        <w:t>OAH</w:t>
      </w:r>
      <w:r w:rsidR="007D4BA0" w:rsidRPr="008463B7">
        <w:rPr>
          <w:rFonts w:ascii="Open Sans" w:hAnsi="Open Sans" w:cs="Open Sans"/>
          <w:bCs/>
          <w:sz w:val="28"/>
          <w:szCs w:val="28"/>
        </w:rPr>
        <w:t xml:space="preserve"> rendelet </w:t>
      </w:r>
      <w:r w:rsidR="00AA4CC8">
        <w:rPr>
          <w:rFonts w:ascii="Open Sans" w:hAnsi="Open Sans" w:cs="Open Sans"/>
          <w:bCs/>
          <w:sz w:val="28"/>
          <w:szCs w:val="28"/>
        </w:rPr>
        <w:t>9</w:t>
      </w:r>
      <w:r w:rsidR="007D4BA0" w:rsidRPr="008463B7">
        <w:rPr>
          <w:rFonts w:ascii="Open Sans" w:hAnsi="Open Sans" w:cs="Open Sans"/>
          <w:bCs/>
          <w:sz w:val="28"/>
          <w:szCs w:val="28"/>
        </w:rPr>
        <w:t xml:space="preserve">. § (1) bekezdés c) pontja alapján kijelentem, hogy </w:t>
      </w:r>
      <w:r w:rsidR="00506CE4">
        <w:rPr>
          <w:rFonts w:ascii="Open Sans" w:hAnsi="Open Sans" w:cs="Open Sans"/>
          <w:bCs/>
          <w:sz w:val="28"/>
          <w:szCs w:val="28"/>
        </w:rPr>
        <w:t>a</w:t>
      </w:r>
      <w:r w:rsidR="00506CE4" w:rsidRPr="00333A5C">
        <w:rPr>
          <w:rFonts w:ascii="Open Sans" w:hAnsi="Open Sans" w:cs="Open Sans"/>
          <w:b/>
          <w:bCs/>
          <w:sz w:val="28"/>
          <w:szCs w:val="28"/>
        </w:rPr>
        <w:t xml:space="preserve"> </w:t>
      </w:r>
      <w:sdt>
        <w:sdtPr>
          <w:rPr>
            <w:rFonts w:ascii="Open Sans" w:hAnsi="Open Sans" w:cs="Open Sans"/>
            <w:b/>
            <w:bCs/>
            <w:sz w:val="28"/>
            <w:szCs w:val="28"/>
          </w:rPr>
          <w:tag w:val="Company"/>
          <w:id w:val="838666840"/>
          <w:lock w:val="sdtLocked"/>
          <w:placeholder>
            <w:docPart w:val="013EF82021E74562AB84CBE9006A9E48"/>
          </w:placeholder>
          <w:showingPlcHdr/>
        </w:sdtPr>
        <w:sdtEndPr/>
        <w:sdtContent>
          <w:r w:rsidR="00506CE4" w:rsidRPr="00333A5C">
            <w:rPr>
              <w:rStyle w:val="Helyrzszveg"/>
              <w:b/>
            </w:rPr>
            <w:t>Szöveg beírásához kattintson vagy koppintson ide.</w:t>
          </w:r>
        </w:sdtContent>
      </w:sdt>
      <w:r w:rsidR="00506CE4" w:rsidRPr="00333A5C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506CE4">
        <w:rPr>
          <w:rFonts w:ascii="Open Sans" w:hAnsi="Open Sans" w:cs="Open Sans"/>
          <w:bCs/>
          <w:sz w:val="28"/>
          <w:szCs w:val="28"/>
        </w:rPr>
        <w:t>cég, személyesen közreműködő tagja vagy alkalmazottja, mint szakmagyakorló (név:</w:t>
      </w:r>
      <w:r w:rsidR="00506CE4" w:rsidRPr="00333A5C">
        <w:rPr>
          <w:rFonts w:ascii="Open Sans" w:hAnsi="Open Sans" w:cs="Open Sans"/>
          <w:b/>
          <w:bCs/>
          <w:sz w:val="28"/>
          <w:szCs w:val="28"/>
        </w:rPr>
        <w:t xml:space="preserve"> </w:t>
      </w:r>
      <w:sdt>
        <w:sdtPr>
          <w:rPr>
            <w:rFonts w:ascii="Open Sans" w:hAnsi="Open Sans" w:cs="Open Sans"/>
            <w:b/>
            <w:bCs/>
            <w:sz w:val="28"/>
            <w:szCs w:val="28"/>
          </w:rPr>
          <w:tag w:val="PersonName"/>
          <w:id w:val="-791512081"/>
          <w:lock w:val="sdtLocked"/>
          <w:placeholder>
            <w:docPart w:val="B8AEB68F8E9544AA8BFBCF95AA0E23FE"/>
          </w:placeholder>
          <w:showingPlcHdr/>
        </w:sdtPr>
        <w:sdtEndPr/>
        <w:sdtContent>
          <w:r w:rsidR="00506CE4" w:rsidRPr="00333A5C">
            <w:rPr>
              <w:rStyle w:val="Helyrzszveg"/>
              <w:b/>
            </w:rPr>
            <w:t>Szöveg beírásához kattintson vagy koppintson ide.</w:t>
          </w:r>
        </w:sdtContent>
      </w:sdt>
      <w:r w:rsidR="00506CE4">
        <w:rPr>
          <w:rFonts w:ascii="Open Sans" w:hAnsi="Open Sans" w:cs="Open Sans"/>
          <w:bCs/>
          <w:sz w:val="28"/>
          <w:szCs w:val="28"/>
        </w:rPr>
        <w:t>, OAH nyilvántartási szám:</w:t>
      </w:r>
      <w:r w:rsidR="00506CE4" w:rsidRPr="00333A5C">
        <w:rPr>
          <w:rFonts w:ascii="Open Sans" w:hAnsi="Open Sans" w:cs="Open Sans"/>
          <w:b/>
          <w:bCs/>
          <w:sz w:val="28"/>
          <w:szCs w:val="28"/>
        </w:rPr>
        <w:t xml:space="preserve"> </w:t>
      </w:r>
      <w:sdt>
        <w:sdtPr>
          <w:rPr>
            <w:rFonts w:ascii="Open Sans" w:hAnsi="Open Sans" w:cs="Open Sans"/>
            <w:b/>
            <w:bCs/>
            <w:sz w:val="28"/>
            <w:szCs w:val="28"/>
          </w:rPr>
          <w:tag w:val="EmployeesIDonHAEA"/>
          <w:id w:val="-572038634"/>
          <w:lock w:val="sdtLocked"/>
          <w:placeholder>
            <w:docPart w:val="D95A73980B334150AAE0B3C5F6340F54"/>
          </w:placeholder>
          <w:showingPlcHdr/>
        </w:sdtPr>
        <w:sdtEndPr/>
        <w:sdtContent>
          <w:r w:rsidR="00506CE4" w:rsidRPr="00333A5C">
            <w:rPr>
              <w:rStyle w:val="Helyrzszveg"/>
              <w:b/>
            </w:rPr>
            <w:t>Szöveg beírásához kattintson vagy koppintson ide.</w:t>
          </w:r>
        </w:sdtContent>
      </w:sdt>
      <w:proofErr w:type="gramStart"/>
      <w:r w:rsidR="00506CE4">
        <w:rPr>
          <w:rFonts w:ascii="Open Sans" w:hAnsi="Open Sans" w:cs="Open Sans"/>
          <w:bCs/>
          <w:sz w:val="28"/>
          <w:szCs w:val="28"/>
        </w:rPr>
        <w:t>)</w:t>
      </w:r>
      <w:proofErr w:type="gramEnd"/>
      <w:r w:rsidR="00506CE4">
        <w:rPr>
          <w:rFonts w:ascii="Open Sans" w:hAnsi="Open Sans" w:cs="Open Sans"/>
          <w:bCs/>
          <w:sz w:val="28"/>
          <w:szCs w:val="28"/>
        </w:rPr>
        <w:t>,</w:t>
      </w:r>
      <w:r w:rsidR="00296200">
        <w:rPr>
          <w:rFonts w:ascii="Open Sans" w:hAnsi="Open Sans" w:cs="Open Sans"/>
          <w:bCs/>
          <w:sz w:val="28"/>
          <w:szCs w:val="28"/>
        </w:rPr>
        <w:t xml:space="preserve"> akire tekintettel a szakmagyakorlási jogosultságot meg kívánja szerzeni</w:t>
      </w:r>
      <w:r w:rsidR="00E35045">
        <w:rPr>
          <w:rFonts w:ascii="Open Sans" w:hAnsi="Open Sans" w:cs="Open Sans"/>
          <w:bCs/>
          <w:sz w:val="28"/>
          <w:szCs w:val="28"/>
        </w:rPr>
        <w:t>,</w:t>
      </w:r>
      <w:r w:rsidR="00296200" w:rsidRPr="008463B7">
        <w:rPr>
          <w:rFonts w:ascii="Open Sans" w:hAnsi="Open Sans" w:cs="Open Sans"/>
          <w:sz w:val="28"/>
          <w:szCs w:val="28"/>
        </w:rPr>
        <w:t xml:space="preserve"> </w:t>
      </w:r>
      <w:r w:rsidR="007D4BA0" w:rsidRPr="008463B7">
        <w:rPr>
          <w:rFonts w:ascii="Open Sans" w:hAnsi="Open Sans" w:cs="Open Sans"/>
          <w:sz w:val="28"/>
          <w:szCs w:val="28"/>
        </w:rPr>
        <w:t>az atomenergiáról szóló 1996. évi CXVI. törvény 18/D. §-</w:t>
      </w:r>
      <w:proofErr w:type="gramStart"/>
      <w:r w:rsidR="007D4BA0" w:rsidRPr="008463B7">
        <w:rPr>
          <w:rFonts w:ascii="Open Sans" w:hAnsi="Open Sans" w:cs="Open Sans"/>
          <w:sz w:val="28"/>
          <w:szCs w:val="28"/>
        </w:rPr>
        <w:t>a</w:t>
      </w:r>
      <w:proofErr w:type="gramEnd"/>
      <w:r w:rsidR="007D4BA0" w:rsidRPr="008463B7">
        <w:rPr>
          <w:rFonts w:ascii="Open Sans" w:hAnsi="Open Sans" w:cs="Open Sans"/>
          <w:sz w:val="28"/>
          <w:szCs w:val="28"/>
        </w:rPr>
        <w:t xml:space="preserve"> által meghatározott, nyilvántartásba vételhez kötött </w:t>
      </w:r>
      <w:r w:rsidR="00A67DA4">
        <w:rPr>
          <w:rFonts w:ascii="Open Sans" w:hAnsi="Open Sans" w:cs="Open Sans"/>
          <w:sz w:val="28"/>
          <w:szCs w:val="28"/>
        </w:rPr>
        <w:t xml:space="preserve">felelős </w:t>
      </w:r>
      <w:r w:rsidR="009E55C4">
        <w:rPr>
          <w:rFonts w:ascii="Open Sans" w:hAnsi="Open Sans" w:cs="Open Sans"/>
          <w:sz w:val="28"/>
          <w:szCs w:val="28"/>
        </w:rPr>
        <w:t xml:space="preserve">műszaki </w:t>
      </w:r>
      <w:r w:rsidR="00A67DA4">
        <w:rPr>
          <w:rFonts w:ascii="Open Sans" w:hAnsi="Open Sans" w:cs="Open Sans"/>
          <w:sz w:val="28"/>
          <w:szCs w:val="28"/>
        </w:rPr>
        <w:t>vezetői</w:t>
      </w:r>
      <w:r w:rsidR="00296200">
        <w:rPr>
          <w:rFonts w:ascii="Open Sans" w:hAnsi="Open Sans" w:cs="Open Sans"/>
          <w:sz w:val="28"/>
          <w:szCs w:val="28"/>
        </w:rPr>
        <w:t xml:space="preserve"> </w:t>
      </w:r>
      <w:r w:rsidR="007D4BA0" w:rsidRPr="008463B7">
        <w:rPr>
          <w:rFonts w:ascii="Open Sans" w:hAnsi="Open Sans" w:cs="Open Sans"/>
          <w:sz w:val="28"/>
          <w:szCs w:val="28"/>
        </w:rPr>
        <w:t>tevékenységre Magyarország területén irányadó hatályos jogszabályok rendelkezéseit, valamint egyéb szakmai, hatósági előírásokat, továbbá a vonatkozó érvényes szabványok előírásait megismerte és a kérelmezett tevéke</w:t>
      </w:r>
      <w:r w:rsidR="00296200">
        <w:rPr>
          <w:rFonts w:ascii="Open Sans" w:hAnsi="Open Sans" w:cs="Open Sans"/>
          <w:sz w:val="28"/>
          <w:szCs w:val="28"/>
        </w:rPr>
        <w:t>nységet azok betartásával végzi</w:t>
      </w:r>
      <w:r w:rsidR="007D4BA0" w:rsidRPr="008463B7">
        <w:rPr>
          <w:rFonts w:ascii="Open Sans" w:hAnsi="Open Sans" w:cs="Open Sans"/>
          <w:sz w:val="28"/>
          <w:szCs w:val="28"/>
        </w:rPr>
        <w:t>.</w:t>
      </w:r>
      <w:r w:rsidR="00296200">
        <w:rPr>
          <w:rFonts w:ascii="Open Sans" w:hAnsi="Open Sans" w:cs="Open Sans"/>
          <w:sz w:val="28"/>
          <w:szCs w:val="28"/>
        </w:rPr>
        <w:t xml:space="preserve"> Nyilatkozatomat büntetőjogi felelősségem tudatában tettem meg.</w:t>
      </w:r>
    </w:p>
    <w:p w:rsidR="007D4BA0" w:rsidRDefault="007D4BA0" w:rsidP="007D4BA0">
      <w:pPr>
        <w:jc w:val="both"/>
        <w:rPr>
          <w:rFonts w:ascii="Open Sans" w:hAnsi="Open Sans" w:cs="Open Sans"/>
          <w:sz w:val="28"/>
          <w:szCs w:val="28"/>
        </w:rPr>
      </w:pPr>
    </w:p>
    <w:p w:rsidR="00B17555" w:rsidRDefault="00B17555" w:rsidP="00B17555">
      <w:pPr>
        <w:jc w:val="both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 xml:space="preserve">Budapest, </w:t>
      </w:r>
      <w:sdt>
        <w:sdtPr>
          <w:rPr>
            <w:rFonts w:ascii="Open Sans" w:hAnsi="Open Sans" w:cs="Open Sans"/>
            <w:sz w:val="28"/>
            <w:szCs w:val="28"/>
          </w:rPr>
          <w:tag w:val="AppDate"/>
          <w:id w:val="-1856493039"/>
          <w:lock w:val="sdtLocked"/>
          <w:placeholder>
            <w:docPart w:val="8D60966660464144B8559499B4A440A4"/>
          </w:placeholder>
          <w:showingPlcHdr/>
          <w:date>
            <w:dateFormat w:val="yyyy.MM.dd."/>
            <w:lid w:val="hu-HU"/>
            <w:storeMappedDataAs w:val="date"/>
            <w:calendar w:val="gregorian"/>
          </w:date>
        </w:sdtPr>
        <w:sdtEndPr/>
        <w:sdtContent>
          <w:r w:rsidRPr="00570C61">
            <w:rPr>
              <w:rStyle w:val="Helyrzszveg"/>
            </w:rPr>
            <w:t>Dátum megadásához kattintson vagy koppintson ide.</w:t>
          </w:r>
        </w:sdtContent>
      </w:sdt>
    </w:p>
    <w:p w:rsidR="007D4BA0" w:rsidRDefault="007D4BA0" w:rsidP="007D4BA0">
      <w:pPr>
        <w:jc w:val="both"/>
        <w:rPr>
          <w:rFonts w:ascii="Open Sans" w:hAnsi="Open Sans" w:cs="Open Sans"/>
          <w:sz w:val="28"/>
          <w:szCs w:val="28"/>
        </w:rPr>
      </w:pPr>
    </w:p>
    <w:p w:rsidR="007D4BA0" w:rsidRDefault="007D4BA0" w:rsidP="007D4BA0">
      <w:pPr>
        <w:jc w:val="both"/>
        <w:rPr>
          <w:rFonts w:ascii="Open Sans" w:hAnsi="Open Sans" w:cs="Open Sans"/>
          <w:sz w:val="28"/>
          <w:szCs w:val="28"/>
        </w:rPr>
      </w:pPr>
    </w:p>
    <w:p w:rsidR="007D4BA0" w:rsidRDefault="007D4BA0" w:rsidP="007D4BA0">
      <w:pPr>
        <w:spacing w:after="0" w:line="240" w:lineRule="auto"/>
        <w:ind w:left="4536"/>
        <w:jc w:val="both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……………………………………..</w:t>
      </w:r>
    </w:p>
    <w:p w:rsidR="007D4BA0" w:rsidRDefault="00922566" w:rsidP="007D4BA0">
      <w:pPr>
        <w:autoSpaceDE w:val="0"/>
        <w:autoSpaceDN w:val="0"/>
        <w:adjustRightInd w:val="0"/>
        <w:spacing w:after="240" w:line="240" w:lineRule="auto"/>
        <w:ind w:left="2977"/>
        <w:jc w:val="center"/>
      </w:pPr>
      <w:proofErr w:type="gramStart"/>
      <w:r>
        <w:t>cég</w:t>
      </w:r>
      <w:proofErr w:type="gramEnd"/>
      <w:r>
        <w:t xml:space="preserve"> törvényes képviselője</w:t>
      </w:r>
    </w:p>
    <w:sectPr w:rsidR="007D4BA0" w:rsidSect="004E2959">
      <w:headerReference w:type="default" r:id="rId6"/>
      <w:pgSz w:w="11907" w:h="16840" w:code="9"/>
      <w:pgMar w:top="1417" w:right="1417" w:bottom="1417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FAF" w:rsidRDefault="000D7FAF" w:rsidP="00E84B39">
      <w:pPr>
        <w:spacing w:after="0" w:line="240" w:lineRule="auto"/>
      </w:pPr>
      <w:r>
        <w:separator/>
      </w:r>
    </w:p>
  </w:endnote>
  <w:endnote w:type="continuationSeparator" w:id="0">
    <w:p w:rsidR="000D7FAF" w:rsidRDefault="000D7FAF" w:rsidP="00E8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FAF" w:rsidRDefault="000D7FAF" w:rsidP="00E84B39">
      <w:pPr>
        <w:spacing w:after="0" w:line="240" w:lineRule="auto"/>
      </w:pPr>
      <w:r>
        <w:separator/>
      </w:r>
    </w:p>
  </w:footnote>
  <w:footnote w:type="continuationSeparator" w:id="0">
    <w:p w:rsidR="000D7FAF" w:rsidRDefault="000D7FAF" w:rsidP="00E84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B39" w:rsidRDefault="00E84B39" w:rsidP="00E84B39">
    <w:pPr>
      <w:pStyle w:val="lfej"/>
    </w:pPr>
    <w:r>
      <w:t>ME-</w:t>
    </w:r>
    <w:r w:rsidR="00AA4CC8">
      <w:t>5</w:t>
    </w:r>
    <w:r>
      <w:t>-0-</w:t>
    </w:r>
    <w:r w:rsidR="00AA4CC8">
      <w:t>9</w:t>
    </w:r>
    <w:r>
      <w:t xml:space="preserve"> v</w:t>
    </w:r>
    <w:r w:rsidR="00AA4CC8">
      <w:t>4</w:t>
    </w:r>
    <w:r>
      <w:tab/>
    </w:r>
    <w:r>
      <w:tab/>
      <w:t>2. melléklet</w:t>
    </w:r>
  </w:p>
  <w:p w:rsidR="00E84B39" w:rsidRDefault="00E84B3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39"/>
    <w:rsid w:val="00086357"/>
    <w:rsid w:val="000D7FAF"/>
    <w:rsid w:val="001C2BA5"/>
    <w:rsid w:val="00222163"/>
    <w:rsid w:val="00260772"/>
    <w:rsid w:val="00296200"/>
    <w:rsid w:val="004E2959"/>
    <w:rsid w:val="00506CE4"/>
    <w:rsid w:val="005F7DA4"/>
    <w:rsid w:val="006E3D17"/>
    <w:rsid w:val="007B7774"/>
    <w:rsid w:val="007D4BA0"/>
    <w:rsid w:val="008463B7"/>
    <w:rsid w:val="008665D1"/>
    <w:rsid w:val="00922566"/>
    <w:rsid w:val="009E55C4"/>
    <w:rsid w:val="009E755C"/>
    <w:rsid w:val="00A67DA4"/>
    <w:rsid w:val="00AA4CC8"/>
    <w:rsid w:val="00B17555"/>
    <w:rsid w:val="00D301D5"/>
    <w:rsid w:val="00E35045"/>
    <w:rsid w:val="00E84B39"/>
    <w:rsid w:val="00F10294"/>
    <w:rsid w:val="00FA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0E59"/>
  <w15:chartTrackingRefBased/>
  <w15:docId w15:val="{786E8D9C-1FFC-49FC-94F4-ACD1D08C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86357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E84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84B39"/>
  </w:style>
  <w:style w:type="paragraph" w:styleId="llb">
    <w:name w:val="footer"/>
    <w:basedOn w:val="Norml"/>
    <w:link w:val="llbChar"/>
    <w:uiPriority w:val="99"/>
    <w:unhideWhenUsed/>
    <w:rsid w:val="00E84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84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kes\Desktop\nyilatkozat_c&#233;g_m&#369;szaki_vezet&#33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45E2A4FE5D4BED8596764913E19F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E8ACB86-66DD-4D7B-93DF-3DA9308BE9A5}"/>
      </w:docPartPr>
      <w:docPartBody>
        <w:p w:rsidR="00CC3EAD" w:rsidRDefault="005A53EE">
          <w:pPr>
            <w:pStyle w:val="D145E2A4FE5D4BED8596764913E19FCF"/>
          </w:pPr>
          <w:r w:rsidRPr="00333A5C">
            <w:rPr>
              <w:rStyle w:val="Helyrzszveg"/>
              <w:b/>
            </w:rPr>
            <w:t>Szöveg beírásához kattintson vagy koppintson ide.</w:t>
          </w:r>
        </w:p>
      </w:docPartBody>
    </w:docPart>
    <w:docPart>
      <w:docPartPr>
        <w:name w:val="AA09476C91564BB98D820664AC8D60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6A8112-9F09-4632-864F-04C07FC04BC5}"/>
      </w:docPartPr>
      <w:docPartBody>
        <w:p w:rsidR="00CC3EAD" w:rsidRDefault="005A53EE">
          <w:pPr>
            <w:pStyle w:val="AA09476C91564BB98D820664AC8D60B0"/>
          </w:pPr>
          <w:r w:rsidRPr="00333A5C">
            <w:rPr>
              <w:rStyle w:val="Helyrzszveg"/>
              <w:b/>
            </w:rPr>
            <w:t>Szöveg beírásához kattintson vagy koppintson ide.</w:t>
          </w:r>
        </w:p>
      </w:docPartBody>
    </w:docPart>
    <w:docPart>
      <w:docPartPr>
        <w:name w:val="013EF82021E74562AB84CBE9006A9E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FD3DC0-67D3-41E7-8AAA-0E3DFAD64360}"/>
      </w:docPartPr>
      <w:docPartBody>
        <w:p w:rsidR="00CC3EAD" w:rsidRDefault="005A53EE">
          <w:pPr>
            <w:pStyle w:val="013EF82021E74562AB84CBE9006A9E48"/>
          </w:pPr>
          <w:r w:rsidRPr="00333A5C">
            <w:rPr>
              <w:rStyle w:val="Helyrzszveg"/>
              <w:b/>
            </w:rPr>
            <w:t>Szöveg beírásához kattintson vagy koppintson ide.</w:t>
          </w:r>
        </w:p>
      </w:docPartBody>
    </w:docPart>
    <w:docPart>
      <w:docPartPr>
        <w:name w:val="B8AEB68F8E9544AA8BFBCF95AA0E23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441FF4-512A-4BD5-BC49-9F0AA302CDCE}"/>
      </w:docPartPr>
      <w:docPartBody>
        <w:p w:rsidR="00CC3EAD" w:rsidRDefault="005A53EE">
          <w:pPr>
            <w:pStyle w:val="B8AEB68F8E9544AA8BFBCF95AA0E23FE"/>
          </w:pPr>
          <w:r w:rsidRPr="00333A5C">
            <w:rPr>
              <w:rStyle w:val="Helyrzszveg"/>
              <w:b/>
            </w:rPr>
            <w:t>Szöveg beírásához kattintson vagy koppintson ide.</w:t>
          </w:r>
        </w:p>
      </w:docPartBody>
    </w:docPart>
    <w:docPart>
      <w:docPartPr>
        <w:name w:val="D95A73980B334150AAE0B3C5F6340F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C4963F-0691-41FD-B111-B46EFFAD6C0F}"/>
      </w:docPartPr>
      <w:docPartBody>
        <w:p w:rsidR="00CC3EAD" w:rsidRDefault="005A53EE">
          <w:pPr>
            <w:pStyle w:val="D95A73980B334150AAE0B3C5F6340F54"/>
          </w:pPr>
          <w:r w:rsidRPr="00333A5C">
            <w:rPr>
              <w:rStyle w:val="Helyrzszveg"/>
              <w:b/>
            </w:rPr>
            <w:t>Szöveg beírásához kattintson vagy koppintson ide.</w:t>
          </w:r>
        </w:p>
      </w:docPartBody>
    </w:docPart>
    <w:docPart>
      <w:docPartPr>
        <w:name w:val="8D60966660464144B8559499B4A440A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706FE7-C18E-4AC0-8E78-7EC6BB8AE8A4}"/>
      </w:docPartPr>
      <w:docPartBody>
        <w:p w:rsidR="00CC3EAD" w:rsidRDefault="005A53EE">
          <w:pPr>
            <w:pStyle w:val="8D60966660464144B8559499B4A440A4"/>
          </w:pPr>
          <w:r w:rsidRPr="00570C61">
            <w:rPr>
              <w:rStyle w:val="Helyrzszveg"/>
            </w:rPr>
            <w:t>Dátum megadásához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EE"/>
    <w:rsid w:val="005A53EE"/>
    <w:rsid w:val="00CC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Pr>
      <w:color w:val="808080"/>
    </w:rPr>
  </w:style>
  <w:style w:type="paragraph" w:customStyle="1" w:styleId="D145E2A4FE5D4BED8596764913E19FCF">
    <w:name w:val="D145E2A4FE5D4BED8596764913E19FCF"/>
  </w:style>
  <w:style w:type="paragraph" w:customStyle="1" w:styleId="AA09476C91564BB98D820664AC8D60B0">
    <w:name w:val="AA09476C91564BB98D820664AC8D60B0"/>
  </w:style>
  <w:style w:type="paragraph" w:customStyle="1" w:styleId="013EF82021E74562AB84CBE9006A9E48">
    <w:name w:val="013EF82021E74562AB84CBE9006A9E48"/>
  </w:style>
  <w:style w:type="paragraph" w:customStyle="1" w:styleId="B8AEB68F8E9544AA8BFBCF95AA0E23FE">
    <w:name w:val="B8AEB68F8E9544AA8BFBCF95AA0E23FE"/>
  </w:style>
  <w:style w:type="paragraph" w:customStyle="1" w:styleId="D95A73980B334150AAE0B3C5F6340F54">
    <w:name w:val="D95A73980B334150AAE0B3C5F6340F54"/>
  </w:style>
  <w:style w:type="paragraph" w:customStyle="1" w:styleId="8D60966660464144B8559499B4A440A4">
    <w:name w:val="8D60966660464144B8559499B4A440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nyilatkozat_cég_műszaki_vezető.dotx</Template>
  <TotalTime>0</TotalTime>
  <Pages>1</Pages>
  <Words>189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Országos Atomenergia Hivatal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Énekes Márk</dc:creator>
  <cp:keywords/>
  <dc:description/>
  <cp:lastModifiedBy>Faragó Ákos</cp:lastModifiedBy>
  <cp:revision>3</cp:revision>
  <dcterms:created xsi:type="dcterms:W3CDTF">2022-05-25T13:10:00Z</dcterms:created>
  <dcterms:modified xsi:type="dcterms:W3CDTF">2022-07-06T08:31:00Z</dcterms:modified>
</cp:coreProperties>
</file>